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DDFCD" w14:textId="565DEB53" w:rsidR="00AD1F27" w:rsidRPr="00104A87" w:rsidRDefault="00AD1F27" w:rsidP="00AD1F27">
      <w:pPr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83E">
        <w:rPr>
          <w:b/>
          <w:bCs/>
          <w:sz w:val="24"/>
          <w:szCs w:val="24"/>
        </w:rPr>
        <w:t>DATE</w:t>
      </w:r>
    </w:p>
    <w:p w14:paraId="0B1FAF2A" w14:textId="77777777" w:rsidR="00AD1F27" w:rsidRDefault="00AD1F27" w:rsidP="00AD1F27"/>
    <w:p w14:paraId="598FA31E" w14:textId="77777777" w:rsidR="00AD1F27" w:rsidRPr="00104A87" w:rsidRDefault="00AD1F27" w:rsidP="00AD1F27"/>
    <w:p w14:paraId="76718CF6" w14:textId="4CD482D6" w:rsidR="00AD1F27" w:rsidRPr="00104A87" w:rsidRDefault="005E483E" w:rsidP="00AD1F27">
      <w:pPr>
        <w:rPr>
          <w:sz w:val="24"/>
          <w:szCs w:val="24"/>
        </w:rPr>
      </w:pPr>
      <w:r>
        <w:t xml:space="preserve">TO </w:t>
      </w:r>
      <w:r w:rsidR="00AD1F27" w:rsidRPr="00104A87">
        <w:t xml:space="preserve">ALTINBAŞ </w:t>
      </w:r>
      <w:r>
        <w:t>UNIVERSITY</w:t>
      </w:r>
      <w:r w:rsidR="00AD1F27" w:rsidRPr="00104A87">
        <w:t xml:space="preserve"> </w:t>
      </w:r>
      <w:r>
        <w:t xml:space="preserve">SCHOOL OF </w:t>
      </w:r>
      <w:r w:rsidR="00AD1F27" w:rsidRPr="00104A87">
        <w:t xml:space="preserve">……………………………………………………………………….  </w:t>
      </w:r>
      <w:r>
        <w:t>DEAN’S OFFICE,</w:t>
      </w:r>
      <w:r w:rsidR="00AD1F27" w:rsidRPr="00104A87">
        <w:tab/>
      </w:r>
      <w:r w:rsidR="00AD1F27" w:rsidRPr="00104A87">
        <w:rPr>
          <w:sz w:val="24"/>
          <w:szCs w:val="24"/>
        </w:rPr>
        <w:tab/>
      </w:r>
      <w:r w:rsidR="00AD1F27" w:rsidRPr="00104A87">
        <w:rPr>
          <w:sz w:val="24"/>
          <w:szCs w:val="24"/>
        </w:rPr>
        <w:tab/>
      </w:r>
      <w:r w:rsidR="00AD1F27" w:rsidRPr="00104A87">
        <w:rPr>
          <w:sz w:val="24"/>
          <w:szCs w:val="24"/>
        </w:rPr>
        <w:tab/>
      </w:r>
      <w:r w:rsidR="00AD1F27" w:rsidRPr="00104A87">
        <w:rPr>
          <w:sz w:val="24"/>
          <w:szCs w:val="24"/>
        </w:rPr>
        <w:tab/>
      </w:r>
    </w:p>
    <w:p w14:paraId="7D39BC1D" w14:textId="5E5BA3B8" w:rsidR="00AD1F27" w:rsidRPr="00104A87" w:rsidRDefault="00C914F4" w:rsidP="00AD1F27">
      <w:pPr>
        <w:jc w:val="both"/>
      </w:pPr>
      <w:r>
        <w:t xml:space="preserve">I am current student enrolled in Altınbaş University School of </w:t>
      </w:r>
      <w:r w:rsidR="00AD1F27" w:rsidRPr="00104A87">
        <w:t>…………………</w:t>
      </w:r>
      <w:r>
        <w:t>………………</w:t>
      </w:r>
      <w:r w:rsidR="00AD1F27" w:rsidRPr="00104A87">
        <w:t xml:space="preserve">…………… </w:t>
      </w:r>
      <w:r>
        <w:t xml:space="preserve">Department of </w:t>
      </w:r>
      <w:r w:rsidR="00AD1F27" w:rsidRPr="00104A87">
        <w:t>………</w:t>
      </w:r>
      <w:r>
        <w:t xml:space="preserve">………………………………..…………….. My student number is </w:t>
      </w:r>
      <w:r w:rsidR="001C3DE1">
        <w:t>…………</w:t>
      </w:r>
      <w:r>
        <w:t>…………….</w:t>
      </w:r>
      <w:r w:rsidR="001C3DE1">
        <w:t>…………</w:t>
      </w:r>
      <w:r w:rsidR="00AD1F27" w:rsidRPr="00104A87">
        <w:t>.</w:t>
      </w:r>
    </w:p>
    <w:p w14:paraId="4A77900E" w14:textId="3772FEF3" w:rsidR="00133EA7" w:rsidRDefault="00C914F4" w:rsidP="00AD1F27">
      <w:pPr>
        <w:jc w:val="both"/>
      </w:pPr>
      <w:r>
        <w:t xml:space="preserve">I have carefully read and understood all directives and regulations governing the </w:t>
      </w:r>
      <w:r>
        <w:t xml:space="preserve">Co-Op </w:t>
      </w:r>
      <w:r>
        <w:t xml:space="preserve">Education Model and I have been fully informed about all the Co-Op related processes. </w:t>
      </w:r>
    </w:p>
    <w:p w14:paraId="2AF2A364" w14:textId="2D26F21B" w:rsidR="00AD1F27" w:rsidRPr="00104A87" w:rsidRDefault="00C914F4" w:rsidP="00AD1F27">
      <w:pPr>
        <w:jc w:val="both"/>
      </w:pPr>
      <w:r>
        <w:t xml:space="preserve">I hereby declare that I have all the information about the operation of </w:t>
      </w:r>
      <w:r>
        <w:t>the Co-Op Education Model</w:t>
      </w:r>
      <w:r w:rsidR="00133EA7">
        <w:t xml:space="preserve"> </w:t>
      </w:r>
      <w:r>
        <w:t>and I am voluntarily taking part in the programme within the scope of the information</w:t>
      </w:r>
      <w:r w:rsidRPr="00C914F4">
        <w:t xml:space="preserve"> </w:t>
      </w:r>
      <w:r>
        <w:t>mentioned</w:t>
      </w:r>
      <w:r w:rsidRPr="00C914F4">
        <w:t xml:space="preserve"> above</w:t>
      </w:r>
      <w:r>
        <w:t xml:space="preserve">. </w:t>
      </w:r>
      <w:bookmarkStart w:id="0" w:name="_GoBack"/>
      <w:bookmarkEnd w:id="0"/>
    </w:p>
    <w:p w14:paraId="3972FABC" w14:textId="77777777" w:rsidR="00AD1F27" w:rsidRDefault="00AD1F27" w:rsidP="00AD1F27"/>
    <w:p w14:paraId="0B09DC1C" w14:textId="77777777" w:rsidR="00AD1F27" w:rsidRPr="00104A87" w:rsidRDefault="00AD1F27" w:rsidP="00AD1F27"/>
    <w:p w14:paraId="144DE189" w14:textId="636E4493" w:rsidR="00AD1F27" w:rsidRPr="00104A87" w:rsidRDefault="00AD1F27" w:rsidP="00AD1F27">
      <w:pPr>
        <w:rPr>
          <w:b/>
          <w:bCs/>
        </w:rPr>
      </w:pP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Pr="00104A87">
        <w:tab/>
      </w:r>
      <w:r w:rsidR="00C914F4">
        <w:tab/>
        <w:t xml:space="preserve">         </w:t>
      </w:r>
      <w:r>
        <w:t xml:space="preserve">   </w:t>
      </w:r>
      <w:r w:rsidR="00C914F4">
        <w:rPr>
          <w:b/>
          <w:bCs/>
        </w:rPr>
        <w:t>FIRST AND LAST NAME</w:t>
      </w:r>
    </w:p>
    <w:p w14:paraId="0AD20390" w14:textId="77777777" w:rsidR="00AD1F27" w:rsidRPr="00104A87" w:rsidRDefault="00AD1F27" w:rsidP="00AD1F27">
      <w:pPr>
        <w:rPr>
          <w:b/>
          <w:bCs/>
        </w:rPr>
      </w:pP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</w:r>
      <w:r w:rsidRPr="00104A87">
        <w:rPr>
          <w:b/>
          <w:bCs/>
        </w:rPr>
        <w:tab/>
        <w:t xml:space="preserve">       </w:t>
      </w:r>
    </w:p>
    <w:p w14:paraId="35DF6708" w14:textId="5A3B39D8" w:rsidR="00AD1F27" w:rsidRPr="00104A87" w:rsidRDefault="00AD1F27" w:rsidP="00AD1F27">
      <w:pPr>
        <w:ind w:left="7080"/>
        <w:rPr>
          <w:b/>
          <w:bCs/>
        </w:rPr>
      </w:pPr>
      <w:r w:rsidRPr="00104A87">
        <w:rPr>
          <w:b/>
          <w:bCs/>
        </w:rPr>
        <w:t xml:space="preserve">       </w:t>
      </w:r>
      <w:r w:rsidR="00C914F4">
        <w:rPr>
          <w:b/>
          <w:bCs/>
        </w:rPr>
        <w:tab/>
        <w:t xml:space="preserve">                     SIGNATURE</w:t>
      </w:r>
    </w:p>
    <w:p w14:paraId="6B73F2A0" w14:textId="77777777" w:rsidR="00773B24" w:rsidRDefault="00773B24" w:rsidP="00773B24">
      <w:pPr>
        <w:jc w:val="both"/>
        <w:rPr>
          <w:color w:val="000000"/>
          <w:lang w:val="en-US"/>
        </w:rPr>
      </w:pPr>
    </w:p>
    <w:p w14:paraId="7C99A434" w14:textId="77777777" w:rsidR="000D39AA" w:rsidRPr="00B23F17" w:rsidRDefault="000D39AA">
      <w:pPr>
        <w:rPr>
          <w:rFonts w:ascii="Times New Roman" w:hAnsi="Times New Roman" w:cs="Times New Roman"/>
          <w:noProof/>
          <w:sz w:val="24"/>
          <w:szCs w:val="24"/>
        </w:rPr>
      </w:pPr>
    </w:p>
    <w:p w14:paraId="2D3D64DD" w14:textId="77777777" w:rsidR="002A0FC5" w:rsidRPr="00B23F17" w:rsidRDefault="002A0FC5" w:rsidP="002A0FC5">
      <w:pPr>
        <w:ind w:left="-1417" w:right="-1417"/>
        <w:rPr>
          <w:rFonts w:ascii="Times New Roman" w:hAnsi="Times New Roman" w:cs="Times New Roman"/>
          <w:noProof/>
          <w:sz w:val="24"/>
          <w:szCs w:val="24"/>
        </w:rPr>
      </w:pPr>
    </w:p>
    <w:sectPr w:rsidR="002A0FC5" w:rsidRPr="00B23F17" w:rsidSect="00773B2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56113" w14:textId="77777777" w:rsidR="00ED38AA" w:rsidRDefault="00ED38AA" w:rsidP="002A0FC5">
      <w:pPr>
        <w:spacing w:after="0" w:line="240" w:lineRule="auto"/>
      </w:pPr>
      <w:r>
        <w:separator/>
      </w:r>
    </w:p>
  </w:endnote>
  <w:endnote w:type="continuationSeparator" w:id="0">
    <w:p w14:paraId="0A39AFED" w14:textId="77777777" w:rsidR="00ED38AA" w:rsidRDefault="00ED38AA" w:rsidP="002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4AF9B" w14:textId="5C732ECC" w:rsidR="00864DA1" w:rsidRDefault="00D05CCC" w:rsidP="00864DA1">
    <w:pPr>
      <w:pStyle w:val="Footer"/>
      <w:ind w:left="-567" w:right="-1417" w:hanging="283"/>
    </w:pPr>
    <w:r w:rsidRPr="00D05CCC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CD6DC9C" wp14:editId="53A6794A">
          <wp:simplePos x="0" y="0"/>
          <wp:positionH relativeFrom="column">
            <wp:posOffset>-144780</wp:posOffset>
          </wp:positionH>
          <wp:positionV relativeFrom="paragraph">
            <wp:posOffset>220345</wp:posOffset>
          </wp:positionV>
          <wp:extent cx="6656400" cy="126000"/>
          <wp:effectExtent l="0" t="0" r="0" b="1270"/>
          <wp:wrapNone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840F8" w14:textId="77777777" w:rsidR="00ED38AA" w:rsidRDefault="00ED38AA" w:rsidP="002A0FC5">
      <w:pPr>
        <w:spacing w:after="0" w:line="240" w:lineRule="auto"/>
      </w:pPr>
      <w:r>
        <w:separator/>
      </w:r>
    </w:p>
  </w:footnote>
  <w:footnote w:type="continuationSeparator" w:id="0">
    <w:p w14:paraId="129F3AAE" w14:textId="77777777" w:rsidR="00ED38AA" w:rsidRDefault="00ED38AA" w:rsidP="002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50F18" w14:textId="77777777" w:rsidR="002A0FC5" w:rsidRDefault="00AC20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31F0680F" wp14:editId="6ED4CA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56170" cy="10685780"/>
          <wp:effectExtent l="0" t="0" r="0" b="1270"/>
          <wp:wrapNone/>
          <wp:docPr id="4" name="Picture 3" descr="Kemerburgaz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merburgaz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84C7B" w14:textId="77777777" w:rsidR="00864DA1" w:rsidRDefault="00864DA1" w:rsidP="00864DA1">
    <w:pPr>
      <w:pStyle w:val="Header"/>
      <w:ind w:left="-567" w:firstLine="567"/>
    </w:pPr>
    <w:r w:rsidRPr="00864DA1">
      <w:rPr>
        <w:noProof/>
        <w:lang w:eastAsia="en-GB"/>
      </w:rPr>
      <w:drawing>
        <wp:inline distT="0" distB="0" distL="0" distR="0" wp14:anchorId="7469CCDE" wp14:editId="19E5535E">
          <wp:extent cx="2171700" cy="685800"/>
          <wp:effectExtent l="0" t="0" r="1270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B0E69" w14:textId="77777777" w:rsidR="00864DA1" w:rsidRDefault="00864DA1" w:rsidP="00864DA1">
    <w:pPr>
      <w:pStyle w:val="Header"/>
      <w:ind w:left="-567" w:firstLine="567"/>
    </w:pPr>
  </w:p>
  <w:p w14:paraId="0B649236" w14:textId="77777777" w:rsidR="00864DA1" w:rsidRDefault="00864DA1" w:rsidP="00864DA1">
    <w:pPr>
      <w:pStyle w:val="Header"/>
      <w:ind w:left="-567" w:firstLine="567"/>
    </w:pPr>
  </w:p>
  <w:p w14:paraId="2C49E0B5" w14:textId="77777777" w:rsidR="00864DA1" w:rsidRDefault="00864DA1" w:rsidP="00864DA1">
    <w:pPr>
      <w:pStyle w:val="Header"/>
      <w:ind w:left="-567" w:firstLine="567"/>
    </w:pPr>
  </w:p>
  <w:p w14:paraId="293E5759" w14:textId="77777777" w:rsidR="00864DA1" w:rsidRPr="00864DA1" w:rsidRDefault="00864DA1" w:rsidP="00864DA1">
    <w:pPr>
      <w:pStyle w:val="Header"/>
      <w:ind w:left="-567" w:firstLine="567"/>
      <w:rPr>
        <w:b/>
        <w:sz w:val="24"/>
        <w:szCs w:val="24"/>
      </w:rPr>
    </w:pPr>
    <w:r w:rsidRPr="00864DA1">
      <w:rPr>
        <w:b/>
        <w:sz w:val="24"/>
        <w:szCs w:val="24"/>
      </w:rPr>
      <w:t>T.C. ALTINBAŞ ÜNİVERSİTESİ</w:t>
    </w:r>
  </w:p>
  <w:p w14:paraId="57A9B1C5" w14:textId="77777777" w:rsidR="00864DA1" w:rsidRDefault="00864DA1" w:rsidP="00864DA1">
    <w:pPr>
      <w:pStyle w:val="Header"/>
      <w:ind w:left="-567" w:firstLine="567"/>
    </w:pPr>
  </w:p>
  <w:p w14:paraId="2415B480" w14:textId="77777777" w:rsidR="002A0FC5" w:rsidRDefault="002A0F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39513" w14:textId="77777777" w:rsidR="002A0FC5" w:rsidRDefault="00ED38AA">
    <w:pPr>
      <w:pStyle w:val="Header"/>
    </w:pPr>
    <w:r>
      <w:rPr>
        <w:noProof/>
        <w:lang w:val="tr-TR"/>
      </w:rPr>
      <w:pict w14:anchorId="66F4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587.1pt;height:841.4pt;z-index:-251657728;mso-position-horizontal:center;mso-position-horizontal-relative:margin;mso-position-vertical:center;mso-position-vertical-relative:margin" o:allowincell="f">
          <v:imagedata r:id="rId1" o:title="Kemerburgaz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242E"/>
    <w:multiLevelType w:val="hybridMultilevel"/>
    <w:tmpl w:val="08CE1AAE"/>
    <w:lvl w:ilvl="0" w:tplc="F86C0B5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emanur GOKTAS">
    <w15:presenceInfo w15:providerId="AD" w15:userId="S::semanur.goktas@kemerburgaz.edu.tr::23146802-0a53-4eb4-b3c8-c13a885f95a0"/>
  </w15:person>
  <w15:person w15:author="Burcu Akbas KAYA">
    <w15:presenceInfo w15:providerId="AD" w15:userId="S::burcu.kaya@altinbas.edu.tr::c3c2cf5e-4775-4d89-9f8f-09dab10031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17"/>
    <w:rsid w:val="00006DC8"/>
    <w:rsid w:val="00083FA1"/>
    <w:rsid w:val="000A7603"/>
    <w:rsid w:val="000D39AA"/>
    <w:rsid w:val="000D7787"/>
    <w:rsid w:val="00130FDC"/>
    <w:rsid w:val="00131BA0"/>
    <w:rsid w:val="00133EA7"/>
    <w:rsid w:val="001A75FF"/>
    <w:rsid w:val="001C3DE1"/>
    <w:rsid w:val="00251D21"/>
    <w:rsid w:val="00293FB7"/>
    <w:rsid w:val="002A0FC5"/>
    <w:rsid w:val="002F1688"/>
    <w:rsid w:val="00381E4D"/>
    <w:rsid w:val="003B2A7A"/>
    <w:rsid w:val="004530B2"/>
    <w:rsid w:val="004D3389"/>
    <w:rsid w:val="00506E86"/>
    <w:rsid w:val="005542FF"/>
    <w:rsid w:val="005A1F22"/>
    <w:rsid w:val="005E483E"/>
    <w:rsid w:val="005F40FE"/>
    <w:rsid w:val="0060042F"/>
    <w:rsid w:val="00603D41"/>
    <w:rsid w:val="00685A85"/>
    <w:rsid w:val="00736389"/>
    <w:rsid w:val="00773B24"/>
    <w:rsid w:val="00864DA1"/>
    <w:rsid w:val="008A2A08"/>
    <w:rsid w:val="008A55BD"/>
    <w:rsid w:val="008E58C9"/>
    <w:rsid w:val="00997C61"/>
    <w:rsid w:val="009A2E2F"/>
    <w:rsid w:val="00A24A82"/>
    <w:rsid w:val="00A96CC7"/>
    <w:rsid w:val="00AC20B3"/>
    <w:rsid w:val="00AD1F27"/>
    <w:rsid w:val="00B23F17"/>
    <w:rsid w:val="00B35D53"/>
    <w:rsid w:val="00C914F4"/>
    <w:rsid w:val="00CE08C0"/>
    <w:rsid w:val="00CE3FD5"/>
    <w:rsid w:val="00D05CCC"/>
    <w:rsid w:val="00D85EF3"/>
    <w:rsid w:val="00D87847"/>
    <w:rsid w:val="00DA327B"/>
    <w:rsid w:val="00DE6E12"/>
    <w:rsid w:val="00E82A53"/>
    <w:rsid w:val="00E8451D"/>
    <w:rsid w:val="00EC1E91"/>
    <w:rsid w:val="00ED38AA"/>
    <w:rsid w:val="00EF458E"/>
    <w:rsid w:val="00F36CC8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6104F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AC20B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FC5"/>
  </w:style>
  <w:style w:type="paragraph" w:styleId="Footer">
    <w:name w:val="footer"/>
    <w:basedOn w:val="Normal"/>
    <w:link w:val="Footer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FC5"/>
  </w:style>
  <w:style w:type="character" w:customStyle="1" w:styleId="Heading1Char">
    <w:name w:val="Heading 1 Char"/>
    <w:basedOn w:val="DefaultParagraphFont"/>
    <w:link w:val="Heading1"/>
    <w:rsid w:val="00AC20B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C20B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efault">
    <w:name w:val="Default"/>
    <w:rsid w:val="00997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AC20B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FC5"/>
  </w:style>
  <w:style w:type="paragraph" w:styleId="Footer">
    <w:name w:val="footer"/>
    <w:basedOn w:val="Normal"/>
    <w:link w:val="Footer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FC5"/>
  </w:style>
  <w:style w:type="character" w:customStyle="1" w:styleId="Heading1Char">
    <w:name w:val="Heading 1 Char"/>
    <w:basedOn w:val="DefaultParagraphFont"/>
    <w:link w:val="Heading1"/>
    <w:rsid w:val="00AC20B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C20B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Default">
    <w:name w:val="Default"/>
    <w:rsid w:val="00997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gan.uctug\Desktop\Kemerburgaz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73FA-AD3B-4E9F-88B6-FA3F8CAA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Kemerburgaz Template</Template>
  <TotalTime>32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 Yalçın Alp</dc:creator>
  <cp:lastModifiedBy>Ilke YALCIN</cp:lastModifiedBy>
  <cp:revision>5</cp:revision>
  <cp:lastPrinted>2016-06-02T12:13:00Z</cp:lastPrinted>
  <dcterms:created xsi:type="dcterms:W3CDTF">2021-03-15T10:25:00Z</dcterms:created>
  <dcterms:modified xsi:type="dcterms:W3CDTF">2021-04-19T11:54:00Z</dcterms:modified>
</cp:coreProperties>
</file>