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EC6F" w14:textId="0298B309" w:rsidR="007F0AED" w:rsidRPr="00E82153" w:rsidRDefault="007F0AED" w:rsidP="00E82153">
      <w:pPr>
        <w:spacing w:before="61" w:after="0" w:line="240" w:lineRule="auto"/>
        <w:ind w:left="3326" w:right="3280"/>
        <w:jc w:val="center"/>
        <w:rPr>
          <w:rFonts w:ascii="Nexa-Light" w:eastAsia="Calibri" w:hAnsi="Nexa-Light" w:cs="Times New Roman"/>
          <w:sz w:val="32"/>
          <w:szCs w:val="24"/>
        </w:rPr>
      </w:pP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ALTINBAŞ</w:t>
      </w:r>
      <w:r w:rsidRPr="00E82153">
        <w:rPr>
          <w:rFonts w:ascii="Nexa-Light" w:eastAsia="Calibri" w:hAnsi="Nexa-Light" w:cs="Times New Roman"/>
          <w:b/>
          <w:bCs/>
          <w:spacing w:val="1"/>
          <w:sz w:val="32"/>
          <w:szCs w:val="24"/>
        </w:rPr>
        <w:t xml:space="preserve"> </w:t>
      </w:r>
      <w:r w:rsidR="006C1C13">
        <w:rPr>
          <w:rFonts w:ascii="Nexa-Light" w:eastAsia="Calibri" w:hAnsi="Nexa-Light" w:cs="Times New Roman"/>
          <w:b/>
          <w:bCs/>
          <w:sz w:val="32"/>
          <w:szCs w:val="24"/>
        </w:rPr>
        <w:t>UNIVERSİTY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 xml:space="preserve"> CO</w:t>
      </w:r>
      <w:r w:rsidR="008970BC" w:rsidRPr="00E82153">
        <w:rPr>
          <w:rFonts w:ascii="Nexa-Light" w:eastAsia="Calibri" w:hAnsi="Nexa-Light" w:cs="Times New Roman"/>
          <w:b/>
          <w:bCs/>
          <w:sz w:val="32"/>
          <w:szCs w:val="24"/>
        </w:rPr>
        <w:t>-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OP E</w:t>
      </w:r>
      <w:r w:rsidR="006C1C13">
        <w:rPr>
          <w:rFonts w:ascii="Nexa-Light" w:eastAsia="Calibri" w:hAnsi="Nexa-Light" w:cs="Times New Roman"/>
          <w:b/>
          <w:bCs/>
          <w:sz w:val="32"/>
          <w:szCs w:val="24"/>
        </w:rPr>
        <w:t>DUCATION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 xml:space="preserve"> PROGRAM</w:t>
      </w:r>
      <w:r w:rsidR="006C1C13">
        <w:rPr>
          <w:rFonts w:ascii="Nexa-Light" w:eastAsia="Calibri" w:hAnsi="Nexa-Light" w:cs="Times New Roman"/>
          <w:b/>
          <w:bCs/>
          <w:sz w:val="32"/>
          <w:szCs w:val="24"/>
        </w:rPr>
        <w:t xml:space="preserve"> APPLICATION FORM</w:t>
      </w:r>
    </w:p>
    <w:p w14:paraId="707F2F9E" w14:textId="77777777" w:rsidR="007F0AED" w:rsidRPr="008970BC" w:rsidRDefault="007F0AED" w:rsidP="008970BC">
      <w:pPr>
        <w:spacing w:before="6" w:after="0" w:line="220" w:lineRule="exact"/>
        <w:jc w:val="center"/>
        <w:rPr>
          <w:rFonts w:ascii="Nexa-Light" w:hAnsi="Nexa-Light" w:cs="Times New Roman"/>
        </w:rPr>
      </w:pPr>
    </w:p>
    <w:p w14:paraId="5A52C3AC" w14:textId="4A8C7963" w:rsidR="007F0AED" w:rsidRPr="008970BC" w:rsidRDefault="006C1C13" w:rsidP="008970BC">
      <w:pPr>
        <w:spacing w:before="19" w:after="0" w:line="240" w:lineRule="auto"/>
        <w:ind w:left="854" w:right="-20"/>
        <w:jc w:val="center"/>
        <w:rPr>
          <w:rFonts w:ascii="Nexa-Light" w:eastAsia="Calibri" w:hAnsi="Nexa-Light" w:cs="Times New Roman"/>
          <w:b/>
          <w:szCs w:val="20"/>
        </w:rPr>
      </w:pPr>
      <w:r>
        <w:rPr>
          <w:rFonts w:ascii="Nexa-Light" w:eastAsia="Calibri" w:hAnsi="Nexa-Light" w:cs="Times New Roman"/>
          <w:b/>
          <w:bCs/>
          <w:szCs w:val="20"/>
        </w:rPr>
        <w:t>STUDENT’S APPLICATION STATEMENT</w:t>
      </w: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93"/>
      </w:tblGrid>
      <w:tr w:rsidR="007F0AED" w:rsidRPr="008970BC" w14:paraId="3E6A26EC" w14:textId="77777777" w:rsidTr="00E82153">
        <w:trPr>
          <w:trHeight w:hRule="exact" w:val="358"/>
        </w:trPr>
        <w:tc>
          <w:tcPr>
            <w:tcW w:w="3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8051" w14:textId="5E0C348D" w:rsidR="007F0AED" w:rsidRPr="008970BC" w:rsidRDefault="006C1C13" w:rsidP="00E82153">
            <w:pPr>
              <w:spacing w:after="0" w:line="239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Student’s Name and Surname</w:t>
            </w:r>
          </w:p>
        </w:tc>
        <w:tc>
          <w:tcPr>
            <w:tcW w:w="55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6D4E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38B9BD9E" w14:textId="77777777" w:rsidTr="00E82153">
        <w:trPr>
          <w:trHeight w:hRule="exact" w:val="43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08F" w14:textId="2BD907F4" w:rsidR="007F0AED" w:rsidRPr="008970BC" w:rsidRDefault="006C1C1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Student Number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12B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2D338F5D" w14:textId="77777777" w:rsidTr="00DD0A7A">
        <w:trPr>
          <w:trHeight w:hRule="exact" w:val="42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1E3" w14:textId="25369CAA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T</w:t>
            </w:r>
            <w:r w:rsidR="00FA6310"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.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C</w:t>
            </w:r>
            <w:r w:rsidR="00FA6310"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.</w:t>
            </w:r>
            <w:r w:rsidRPr="008970BC">
              <w:rPr>
                <w:rFonts w:ascii="Nexa-Light" w:eastAsia="Calibri" w:hAnsi="Nexa-Light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="006C1C13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Identification Number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2F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1771296C" w14:textId="77777777" w:rsidTr="00E82153">
        <w:trPr>
          <w:trHeight w:hRule="exact" w:val="90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680" w14:textId="77777777" w:rsidR="00E82153" w:rsidRDefault="00E82153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16"/>
                <w:szCs w:val="20"/>
              </w:rPr>
            </w:pPr>
          </w:p>
          <w:p w14:paraId="2E0FB941" w14:textId="054EA056" w:rsidR="007F0AED" w:rsidRPr="008970BC" w:rsidRDefault="007F0AED" w:rsidP="00E82153">
            <w:pPr>
              <w:spacing w:after="0" w:line="240" w:lineRule="auto"/>
              <w:ind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Fa</w:t>
            </w:r>
            <w:r w:rsidR="006C1C13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culty</w:t>
            </w:r>
            <w:r w:rsidRPr="008970BC">
              <w:rPr>
                <w:rFonts w:ascii="Nexa-Light" w:eastAsia="Calibri" w:hAnsi="Nexa-Light" w:cs="Times New Roman"/>
                <w:spacing w:val="-6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/</w:t>
            </w:r>
            <w:r w:rsidRPr="008970BC">
              <w:rPr>
                <w:rFonts w:ascii="Nexa-Light" w:eastAsia="Calibri" w:hAnsi="Nexa-Light" w:cs="Times New Roman"/>
                <w:spacing w:val="-1"/>
                <w:sz w:val="20"/>
                <w:szCs w:val="20"/>
              </w:rPr>
              <w:t xml:space="preserve"> </w:t>
            </w:r>
            <w:r w:rsidR="006C1C13">
              <w:rPr>
                <w:rFonts w:ascii="Nexa-Light" w:eastAsia="Calibri" w:hAnsi="Nexa-Light" w:cs="Times New Roman"/>
                <w:sz w:val="20"/>
                <w:szCs w:val="20"/>
              </w:rPr>
              <w:t>Department</w:t>
            </w:r>
            <w:r w:rsidRPr="008970BC">
              <w:rPr>
                <w:rFonts w:ascii="Nexa-Light" w:eastAsia="Calibri" w:hAnsi="Nexa-Light" w:cs="Times New Roman"/>
                <w:spacing w:val="-6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 xml:space="preserve">/ </w:t>
            </w:r>
            <w:r w:rsidR="006C1C13">
              <w:rPr>
                <w:rFonts w:ascii="Nexa-Light" w:eastAsia="Calibri" w:hAnsi="Nexa-Light" w:cs="Times New Roman"/>
                <w:sz w:val="20"/>
                <w:szCs w:val="20"/>
              </w:rPr>
              <w:t>Class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D9E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2B39527E" w14:textId="77777777" w:rsidTr="00E82153">
        <w:trPr>
          <w:trHeight w:hRule="exact" w:val="43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199" w14:textId="7C99E591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-</w:t>
            </w:r>
            <w:r w:rsidR="006C1C13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mail Address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1B8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5EFBA08D" w14:textId="77777777" w:rsidTr="00E82153">
        <w:trPr>
          <w:trHeight w:hRule="exact" w:val="41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CA9" w14:textId="0B76BD6E" w:rsidR="007F0AED" w:rsidRPr="008970BC" w:rsidRDefault="006C1C1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Phone Number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4C6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616DEBA8" w14:textId="77777777" w:rsidTr="00E82153">
        <w:trPr>
          <w:trHeight w:hRule="exact" w:val="84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7B5C" w14:textId="77777777" w:rsidR="00E82153" w:rsidRDefault="00E8215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</w:pPr>
          </w:p>
          <w:p w14:paraId="764B2C24" w14:textId="3978CE55" w:rsidR="007F0AED" w:rsidRPr="008970BC" w:rsidRDefault="006C1C1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Residence Address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900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7F4FF9E3" w14:textId="77777777" w:rsidTr="00E82153">
        <w:trPr>
          <w:trHeight w:hRule="exact"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0E2" w14:textId="3EBEC3F9" w:rsidR="007F0AED" w:rsidRPr="008970BC" w:rsidRDefault="006C1C1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Date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7AA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8A0487" w:rsidRPr="008970BC" w14:paraId="012C47FD" w14:textId="77777777" w:rsidTr="00E82153">
        <w:trPr>
          <w:trHeight w:hRule="exact"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0A63" w14:textId="267260F4" w:rsidR="008A0487" w:rsidRDefault="008A0487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CO-OP Attachment Date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4BBC" w14:textId="77777777" w:rsidR="008A0487" w:rsidRPr="008970BC" w:rsidRDefault="008A0487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02B3EB9F" w14:textId="77777777" w:rsidTr="00D2615E">
        <w:trPr>
          <w:trHeight w:hRule="exact" w:val="8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327EC3" w14:textId="77777777" w:rsidR="007F0AED" w:rsidRPr="008970BC" w:rsidRDefault="007F0AED" w:rsidP="00E82153">
            <w:pPr>
              <w:spacing w:before="3" w:after="0" w:line="240" w:lineRule="exact"/>
              <w:jc w:val="center"/>
              <w:rPr>
                <w:rFonts w:ascii="Nexa-Light" w:hAnsi="Nexa-Light" w:cs="Times New Roman"/>
                <w:sz w:val="24"/>
                <w:szCs w:val="24"/>
              </w:rPr>
            </w:pPr>
          </w:p>
          <w:p w14:paraId="3E35DE13" w14:textId="3D99C9BB" w:rsidR="007F0AED" w:rsidRPr="008970BC" w:rsidRDefault="006C1C13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z w:val="20"/>
                <w:szCs w:val="20"/>
              </w:rPr>
              <w:t>Signature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3955393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</w:tbl>
    <w:p w14:paraId="4B62F599" w14:textId="77777777" w:rsidR="007F0AED" w:rsidRPr="00E82153" w:rsidRDefault="007F0AED" w:rsidP="00E82153">
      <w:pPr>
        <w:spacing w:before="11" w:after="0" w:line="220" w:lineRule="exact"/>
        <w:jc w:val="center"/>
        <w:rPr>
          <w:rFonts w:ascii="Nexa-Light" w:hAnsi="Nexa-Light" w:cs="Times New Roman"/>
          <w:sz w:val="28"/>
        </w:rPr>
      </w:pPr>
    </w:p>
    <w:p w14:paraId="2E74C953" w14:textId="5B19E5EE" w:rsidR="007F0AED" w:rsidRDefault="006C1C13" w:rsidP="00E82153">
      <w:pPr>
        <w:spacing w:after="0" w:line="240" w:lineRule="exact"/>
        <w:ind w:left="808" w:right="-20"/>
        <w:jc w:val="center"/>
        <w:rPr>
          <w:rFonts w:ascii="Nexa-Light" w:eastAsia="Calibri" w:hAnsi="Nexa-Light" w:cs="Times New Roman"/>
          <w:b/>
          <w:bCs/>
          <w:szCs w:val="20"/>
        </w:rPr>
      </w:pPr>
      <w:r>
        <w:rPr>
          <w:rFonts w:ascii="Nexa-Light" w:eastAsia="Calibri" w:hAnsi="Nexa-Light" w:cs="Times New Roman"/>
          <w:b/>
          <w:bCs/>
          <w:spacing w:val="1"/>
          <w:szCs w:val="20"/>
        </w:rPr>
        <w:t>DEPARTMENT</w:t>
      </w:r>
      <w:r w:rsidR="007F0AED" w:rsidRPr="00E82153">
        <w:rPr>
          <w:rFonts w:ascii="Nexa-Light" w:eastAsia="Calibri" w:hAnsi="Nexa-Light" w:cs="Times New Roman"/>
          <w:b/>
          <w:bCs/>
          <w:spacing w:val="-5"/>
          <w:szCs w:val="20"/>
        </w:rPr>
        <w:t xml:space="preserve"> </w:t>
      </w:r>
      <w:r w:rsidR="007F0AED" w:rsidRPr="00E82153">
        <w:rPr>
          <w:rFonts w:ascii="Nexa-Light" w:eastAsia="Calibri" w:hAnsi="Nexa-Light" w:cs="Times New Roman"/>
          <w:b/>
          <w:bCs/>
          <w:szCs w:val="20"/>
        </w:rPr>
        <w:t>/</w:t>
      </w:r>
      <w:r w:rsidR="007F0AED" w:rsidRPr="00E82153">
        <w:rPr>
          <w:rFonts w:ascii="Nexa-Light" w:eastAsia="Calibri" w:hAnsi="Nexa-Light" w:cs="Times New Roman"/>
          <w:b/>
          <w:bCs/>
          <w:spacing w:val="1"/>
          <w:szCs w:val="20"/>
        </w:rPr>
        <w:t xml:space="preserve"> </w:t>
      </w:r>
      <w:r w:rsidR="007F0AED" w:rsidRPr="00E82153">
        <w:rPr>
          <w:rFonts w:ascii="Nexa-Light" w:eastAsia="Calibri" w:hAnsi="Nexa-Light" w:cs="Times New Roman"/>
          <w:b/>
          <w:bCs/>
          <w:szCs w:val="20"/>
        </w:rPr>
        <w:t>F</w:t>
      </w:r>
      <w:r w:rsidR="007F0AED" w:rsidRPr="00E82153">
        <w:rPr>
          <w:rFonts w:ascii="Nexa-Light" w:eastAsia="Calibri" w:hAnsi="Nexa-Light" w:cs="Times New Roman"/>
          <w:b/>
          <w:bCs/>
          <w:spacing w:val="-1"/>
          <w:szCs w:val="20"/>
        </w:rPr>
        <w:t>A</w:t>
      </w:r>
      <w:r>
        <w:rPr>
          <w:rFonts w:ascii="Nexa-Light" w:eastAsia="Calibri" w:hAnsi="Nexa-Light" w:cs="Times New Roman"/>
          <w:b/>
          <w:bCs/>
          <w:spacing w:val="1"/>
          <w:szCs w:val="20"/>
        </w:rPr>
        <w:t>CULTY APPROVAL</w:t>
      </w:r>
    </w:p>
    <w:p w14:paraId="6223858F" w14:textId="77777777" w:rsidR="00E82153" w:rsidRPr="00E82153" w:rsidRDefault="00E82153" w:rsidP="00E82153">
      <w:pPr>
        <w:spacing w:after="0" w:line="240" w:lineRule="exact"/>
        <w:ind w:left="808" w:right="-20"/>
        <w:jc w:val="center"/>
        <w:rPr>
          <w:rFonts w:ascii="Nexa-Light" w:eastAsia="Calibri" w:hAnsi="Nexa-Light" w:cs="Times New Roman"/>
          <w:sz w:val="18"/>
          <w:szCs w:val="20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488"/>
      </w:tblGrid>
      <w:tr w:rsidR="007F0AED" w:rsidRPr="008970BC" w14:paraId="22124494" w14:textId="77777777" w:rsidTr="00E82153">
        <w:trPr>
          <w:trHeight w:hRule="exact" w:val="4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3E5B" w14:textId="13C43B38" w:rsidR="007F0AED" w:rsidRPr="008970BC" w:rsidRDefault="006C1C13" w:rsidP="006C1C13">
            <w:pPr>
              <w:spacing w:after="0" w:line="240" w:lineRule="auto"/>
              <w:ind w:right="-20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z w:val="20"/>
                <w:szCs w:val="20"/>
              </w:rPr>
              <w:t xml:space="preserve"> Name/ Surname and Title of the Approver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4A8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5FC998EC" w14:textId="77777777" w:rsidTr="00E82153">
        <w:trPr>
          <w:trHeight w:hRule="exact"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98C" w14:textId="106401E4" w:rsidR="007F0AED" w:rsidRPr="008970BC" w:rsidRDefault="006C1C1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Approval Date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A26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4FE66528" w14:textId="77777777" w:rsidTr="00D2615E">
        <w:trPr>
          <w:trHeight w:hRule="exact" w:val="8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7CC3" w14:textId="77777777" w:rsidR="007F0AED" w:rsidRPr="008970BC" w:rsidRDefault="007F0AED" w:rsidP="00E82153">
            <w:pPr>
              <w:spacing w:before="19" w:after="0" w:line="260" w:lineRule="exact"/>
              <w:jc w:val="center"/>
              <w:rPr>
                <w:rFonts w:ascii="Nexa-Light" w:hAnsi="Nexa-Light" w:cs="Times New Roman"/>
                <w:sz w:val="26"/>
                <w:szCs w:val="26"/>
              </w:rPr>
            </w:pPr>
          </w:p>
          <w:p w14:paraId="184B1551" w14:textId="5F67B22E" w:rsidR="007F0AED" w:rsidRPr="008970BC" w:rsidRDefault="006C1C13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z w:val="20"/>
                <w:szCs w:val="20"/>
              </w:rPr>
              <w:t>Signature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7B0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</w:tbl>
    <w:p w14:paraId="54C39BA7" w14:textId="77777777" w:rsidR="007F0AED" w:rsidRPr="008970BC" w:rsidRDefault="007F0AED" w:rsidP="008970BC">
      <w:pPr>
        <w:spacing w:before="6" w:after="0" w:line="220" w:lineRule="exact"/>
        <w:rPr>
          <w:rFonts w:ascii="Nexa-Light" w:hAnsi="Nexa-Light" w:cs="Times New Roman"/>
        </w:rPr>
      </w:pPr>
    </w:p>
    <w:p w14:paraId="6F3733A0" w14:textId="77777777" w:rsidR="007F0AED" w:rsidRPr="00E82153" w:rsidRDefault="007F0AED" w:rsidP="008970BC">
      <w:pPr>
        <w:pStyle w:val="Balk1"/>
        <w:jc w:val="center"/>
        <w:rPr>
          <w:rFonts w:ascii="Nexa-Light" w:hAnsi="Nexa-Light"/>
        </w:rPr>
      </w:pPr>
    </w:p>
    <w:p w14:paraId="33C478C9" w14:textId="1FD53615" w:rsidR="007F0AED" w:rsidRPr="00E82153" w:rsidRDefault="006C1C13" w:rsidP="00E82153">
      <w:pPr>
        <w:pStyle w:val="Balk1"/>
        <w:ind w:firstLine="708"/>
        <w:rPr>
          <w:rFonts w:ascii="Nexa-Light" w:eastAsia="Calibri" w:hAnsi="Nexa-Light"/>
          <w:spacing w:val="-3"/>
          <w:sz w:val="22"/>
        </w:rPr>
      </w:pPr>
      <w:r>
        <w:rPr>
          <w:rFonts w:ascii="Nexa-Light" w:eastAsia="Calibri" w:hAnsi="Nexa-Light"/>
          <w:sz w:val="22"/>
        </w:rPr>
        <w:t>This document must be pre</w:t>
      </w:r>
      <w:r w:rsidR="00AF351F">
        <w:rPr>
          <w:rFonts w:ascii="Nexa-Light" w:eastAsia="Calibri" w:hAnsi="Nexa-Light"/>
          <w:sz w:val="22"/>
        </w:rPr>
        <w:t xml:space="preserve">pared </w:t>
      </w:r>
      <w:r w:rsidR="00AF351F" w:rsidRPr="00AF351F">
        <w:rPr>
          <w:rFonts w:ascii="Nexa-Light" w:eastAsia="Calibri" w:hAnsi="Nexa-Light"/>
          <w:b/>
          <w:bCs/>
          <w:sz w:val="22"/>
        </w:rPr>
        <w:t>seamlessly</w:t>
      </w:r>
      <w:r w:rsidR="00AF351F">
        <w:rPr>
          <w:rFonts w:ascii="Nexa-Light" w:eastAsia="Calibri" w:hAnsi="Nexa-Light"/>
          <w:sz w:val="22"/>
        </w:rPr>
        <w:t xml:space="preserve"> by you as 1 original copy and delivered to the Department/ Faculty/ Career Development Centet with the department approval with the </w:t>
      </w:r>
      <w:r w:rsidR="00AF351F" w:rsidRPr="00AF351F">
        <w:rPr>
          <w:rFonts w:ascii="Nexa-Light" w:eastAsia="Calibri" w:hAnsi="Nexa-Light"/>
          <w:b/>
          <w:bCs/>
          <w:sz w:val="22"/>
        </w:rPr>
        <w:t>CV</w:t>
      </w:r>
      <w:r w:rsidR="00AF351F">
        <w:rPr>
          <w:rFonts w:ascii="Nexa-Light" w:eastAsia="Calibri" w:hAnsi="Nexa-Light"/>
          <w:sz w:val="22"/>
        </w:rPr>
        <w:t>.</w:t>
      </w:r>
    </w:p>
    <w:p w14:paraId="5AFB2C14" w14:textId="77777777" w:rsidR="00AC20B3" w:rsidRPr="00E82153" w:rsidRDefault="00AC20B3" w:rsidP="00E82153">
      <w:pPr>
        <w:pStyle w:val="Balk1"/>
        <w:tabs>
          <w:tab w:val="left" w:pos="2127"/>
        </w:tabs>
        <w:ind w:right="424"/>
        <w:rPr>
          <w:rFonts w:ascii="Nexa-Light" w:hAnsi="Nexa-Light"/>
          <w:b/>
          <w:noProof/>
          <w:sz w:val="22"/>
          <w:szCs w:val="24"/>
        </w:rPr>
      </w:pPr>
    </w:p>
    <w:p w14:paraId="70D6DAF2" w14:textId="77777777" w:rsidR="00AC20B3" w:rsidRPr="008970BC" w:rsidRDefault="00AC20B3" w:rsidP="00E82153">
      <w:pPr>
        <w:pStyle w:val="Balk1"/>
        <w:tabs>
          <w:tab w:val="left" w:pos="2127"/>
        </w:tabs>
        <w:ind w:right="424"/>
        <w:rPr>
          <w:rFonts w:ascii="Nexa-Light" w:hAnsi="Nexa-Light"/>
          <w:b/>
          <w:noProof/>
          <w:szCs w:val="24"/>
        </w:rPr>
      </w:pPr>
    </w:p>
    <w:p w14:paraId="2970118C" w14:textId="78243355" w:rsidR="00AC20B3" w:rsidRPr="008970BC" w:rsidRDefault="00AC20B3" w:rsidP="008970BC">
      <w:pPr>
        <w:pStyle w:val="Balk1"/>
        <w:tabs>
          <w:tab w:val="left" w:pos="2127"/>
        </w:tabs>
        <w:ind w:right="424"/>
        <w:jc w:val="center"/>
        <w:rPr>
          <w:rFonts w:ascii="Nexa-Light" w:hAnsi="Nexa-Light"/>
          <w:szCs w:val="24"/>
          <w:lang w:val="tr-TR"/>
        </w:rPr>
      </w:pPr>
    </w:p>
    <w:p w14:paraId="2D3D64DD" w14:textId="77777777" w:rsidR="002A0FC5" w:rsidRPr="008970BC" w:rsidRDefault="002A0FC5" w:rsidP="00E82153">
      <w:pPr>
        <w:ind w:right="-1417"/>
        <w:rPr>
          <w:rFonts w:ascii="Nexa-Light" w:hAnsi="Nexa-Light" w:cs="Times New Roman"/>
          <w:noProof/>
          <w:sz w:val="24"/>
          <w:szCs w:val="24"/>
        </w:rPr>
      </w:pPr>
    </w:p>
    <w:sectPr w:rsidR="002A0FC5" w:rsidRPr="008970BC" w:rsidSect="00864DA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172E" w14:textId="77777777" w:rsidR="00163B16" w:rsidRDefault="00163B16" w:rsidP="002A0FC5">
      <w:pPr>
        <w:spacing w:after="0" w:line="240" w:lineRule="auto"/>
      </w:pPr>
      <w:r>
        <w:separator/>
      </w:r>
    </w:p>
  </w:endnote>
  <w:endnote w:type="continuationSeparator" w:id="0">
    <w:p w14:paraId="3A706002" w14:textId="77777777" w:rsidR="00163B16" w:rsidRDefault="00163B16" w:rsidP="002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xa-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AF9B" w14:textId="5C732ECC" w:rsidR="00864DA1" w:rsidRDefault="00D05CCC" w:rsidP="00864DA1">
    <w:pPr>
      <w:pStyle w:val="AltBilgi"/>
      <w:ind w:left="-567" w:right="-1417" w:hanging="283"/>
    </w:pPr>
    <w:r w:rsidRPr="00D05CCC">
      <w:rPr>
        <w:noProof/>
      </w:rPr>
      <w:drawing>
        <wp:anchor distT="0" distB="0" distL="114300" distR="114300" simplePos="0" relativeHeight="251657728" behindDoc="1" locked="0" layoutInCell="1" allowOverlap="1" wp14:anchorId="5CD6DC9C" wp14:editId="53A6794A">
          <wp:simplePos x="0" y="0"/>
          <wp:positionH relativeFrom="column">
            <wp:posOffset>-144780</wp:posOffset>
          </wp:positionH>
          <wp:positionV relativeFrom="paragraph">
            <wp:posOffset>220345</wp:posOffset>
          </wp:positionV>
          <wp:extent cx="6656400" cy="126000"/>
          <wp:effectExtent l="0" t="0" r="0" b="127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00AF" w14:textId="77777777" w:rsidR="00163B16" w:rsidRDefault="00163B16" w:rsidP="002A0FC5">
      <w:pPr>
        <w:spacing w:after="0" w:line="240" w:lineRule="auto"/>
      </w:pPr>
      <w:r>
        <w:separator/>
      </w:r>
    </w:p>
  </w:footnote>
  <w:footnote w:type="continuationSeparator" w:id="0">
    <w:p w14:paraId="4F91A2A1" w14:textId="77777777" w:rsidR="00163B16" w:rsidRDefault="00163B16" w:rsidP="002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0F18" w14:textId="77777777" w:rsidR="002A0FC5" w:rsidRDefault="00AC20B3">
    <w:pPr>
      <w:pStyle w:val="stBilgi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1F0680F" wp14:editId="6ED4CA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56170" cy="10685780"/>
          <wp:effectExtent l="0" t="0" r="0" b="1270"/>
          <wp:wrapNone/>
          <wp:docPr id="3" name="Picture 3" descr="Kemerburgaz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merburgaz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4C7B" w14:textId="77777777" w:rsidR="00864DA1" w:rsidRDefault="00864DA1" w:rsidP="00864DA1">
    <w:pPr>
      <w:pStyle w:val="stBilgi"/>
      <w:ind w:left="-567" w:firstLine="567"/>
    </w:pPr>
    <w:r w:rsidRPr="00864DA1">
      <w:rPr>
        <w:noProof/>
      </w:rPr>
      <w:drawing>
        <wp:inline distT="0" distB="0" distL="0" distR="0" wp14:anchorId="7469CCDE" wp14:editId="19E5535E">
          <wp:extent cx="2171700" cy="685800"/>
          <wp:effectExtent l="0" t="0" r="1270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B0E69" w14:textId="77777777" w:rsidR="00864DA1" w:rsidRDefault="00864DA1" w:rsidP="00864DA1">
    <w:pPr>
      <w:pStyle w:val="stBilgi"/>
      <w:ind w:left="-567" w:firstLine="567"/>
    </w:pPr>
  </w:p>
  <w:p w14:paraId="0B649236" w14:textId="77777777" w:rsidR="00864DA1" w:rsidRDefault="00864DA1" w:rsidP="00864DA1">
    <w:pPr>
      <w:pStyle w:val="stBilgi"/>
      <w:ind w:left="-567" w:firstLine="567"/>
    </w:pPr>
  </w:p>
  <w:p w14:paraId="2C49E0B5" w14:textId="77777777" w:rsidR="00864DA1" w:rsidRDefault="00864DA1" w:rsidP="00864DA1">
    <w:pPr>
      <w:pStyle w:val="stBilgi"/>
      <w:ind w:left="-567" w:firstLine="567"/>
    </w:pPr>
  </w:p>
  <w:p w14:paraId="293E5759" w14:textId="40EF4E22" w:rsidR="00864DA1" w:rsidRPr="00864DA1" w:rsidRDefault="00864DA1" w:rsidP="00864DA1">
    <w:pPr>
      <w:pStyle w:val="stBilgi"/>
      <w:ind w:left="-567" w:firstLine="567"/>
      <w:rPr>
        <w:b/>
        <w:sz w:val="24"/>
        <w:szCs w:val="24"/>
      </w:rPr>
    </w:pPr>
    <w:r w:rsidRPr="00864DA1">
      <w:rPr>
        <w:b/>
        <w:sz w:val="24"/>
        <w:szCs w:val="24"/>
      </w:rPr>
      <w:t xml:space="preserve">T.C. ALTINBAŞ </w:t>
    </w:r>
    <w:r w:rsidR="00AF351F">
      <w:rPr>
        <w:b/>
        <w:sz w:val="24"/>
        <w:szCs w:val="24"/>
      </w:rPr>
      <w:t>UNIVERSITY</w:t>
    </w:r>
  </w:p>
  <w:p w14:paraId="57A9B1C5" w14:textId="77777777" w:rsidR="00864DA1" w:rsidRDefault="00864DA1" w:rsidP="00864DA1">
    <w:pPr>
      <w:pStyle w:val="stBilgi"/>
      <w:ind w:left="-567" w:firstLine="567"/>
    </w:pPr>
  </w:p>
  <w:p w14:paraId="2415B480" w14:textId="77777777" w:rsidR="002A0FC5" w:rsidRDefault="002A0F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39513" w14:textId="77777777" w:rsidR="002A0FC5" w:rsidRDefault="00163B16">
    <w:pPr>
      <w:pStyle w:val="stBilgi"/>
    </w:pPr>
    <w:r>
      <w:rPr>
        <w:noProof/>
      </w:rPr>
      <w:pict w14:anchorId="66F4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4" type="#_x0000_t75" style="position:absolute;margin-left:0;margin-top:0;width:587.1pt;height:841.4pt;z-index:-251657728;mso-position-horizontal:center;mso-position-horizontal-relative:margin;mso-position-vertical:center;mso-position-vertical-relative:margin" o:allowincell="f">
          <v:imagedata r:id="rId1" o:title="Kemerburgaz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1242E"/>
    <w:multiLevelType w:val="hybridMultilevel"/>
    <w:tmpl w:val="08CE1AAE"/>
    <w:lvl w:ilvl="0" w:tplc="F86C0B5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22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7"/>
    <w:rsid w:val="0000717E"/>
    <w:rsid w:val="00024300"/>
    <w:rsid w:val="00083FA1"/>
    <w:rsid w:val="000A7603"/>
    <w:rsid w:val="000D39AA"/>
    <w:rsid w:val="00130FDC"/>
    <w:rsid w:val="00131BA0"/>
    <w:rsid w:val="00163B16"/>
    <w:rsid w:val="001A75FF"/>
    <w:rsid w:val="00251D21"/>
    <w:rsid w:val="00293FB7"/>
    <w:rsid w:val="002A0FC5"/>
    <w:rsid w:val="002F1688"/>
    <w:rsid w:val="00381E4D"/>
    <w:rsid w:val="003B2A7A"/>
    <w:rsid w:val="004530B2"/>
    <w:rsid w:val="004D3389"/>
    <w:rsid w:val="005542FF"/>
    <w:rsid w:val="005A1F22"/>
    <w:rsid w:val="00603D41"/>
    <w:rsid w:val="00664574"/>
    <w:rsid w:val="00685A85"/>
    <w:rsid w:val="006C1C13"/>
    <w:rsid w:val="00736389"/>
    <w:rsid w:val="00740A2A"/>
    <w:rsid w:val="00794E8F"/>
    <w:rsid w:val="007C3155"/>
    <w:rsid w:val="007F0AED"/>
    <w:rsid w:val="00864DA1"/>
    <w:rsid w:val="008970BC"/>
    <w:rsid w:val="008A0487"/>
    <w:rsid w:val="008A55BD"/>
    <w:rsid w:val="008E58C9"/>
    <w:rsid w:val="00997C61"/>
    <w:rsid w:val="009A2E2F"/>
    <w:rsid w:val="00A24A82"/>
    <w:rsid w:val="00A96CC7"/>
    <w:rsid w:val="00AC20B3"/>
    <w:rsid w:val="00AF351F"/>
    <w:rsid w:val="00B23F17"/>
    <w:rsid w:val="00B35D53"/>
    <w:rsid w:val="00BA4D1B"/>
    <w:rsid w:val="00C524A3"/>
    <w:rsid w:val="00CA1C66"/>
    <w:rsid w:val="00CE08C0"/>
    <w:rsid w:val="00D05CCC"/>
    <w:rsid w:val="00D71BE8"/>
    <w:rsid w:val="00D85EF3"/>
    <w:rsid w:val="00D87847"/>
    <w:rsid w:val="00DD0A7A"/>
    <w:rsid w:val="00DE6E12"/>
    <w:rsid w:val="00E14880"/>
    <w:rsid w:val="00E82153"/>
    <w:rsid w:val="00E82A53"/>
    <w:rsid w:val="00EB3D12"/>
    <w:rsid w:val="00EF458E"/>
    <w:rsid w:val="00F23986"/>
    <w:rsid w:val="00F9414C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F8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C20B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FC5"/>
  </w:style>
  <w:style w:type="paragraph" w:styleId="AltBilgi">
    <w:name w:val="footer"/>
    <w:basedOn w:val="Normal"/>
    <w:link w:val="AltBilgi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FC5"/>
  </w:style>
  <w:style w:type="character" w:customStyle="1" w:styleId="Balk1Char">
    <w:name w:val="Başlık 1 Char"/>
    <w:basedOn w:val="VarsaylanParagrafYazTipi"/>
    <w:link w:val="Balk1"/>
    <w:rsid w:val="00AC20B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AC20B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efault">
    <w:name w:val="Default"/>
    <w:rsid w:val="00997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gan.uctug\Desktop\Kemerburgaz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0085-F143-4C0D-A1CA-DF67D43C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Kemerburgaz Template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Cagan UCTUG</dc:creator>
  <cp:lastModifiedBy>Busra AKKAYA</cp:lastModifiedBy>
  <cp:revision>3</cp:revision>
  <cp:lastPrinted>2016-06-02T12:13:00Z</cp:lastPrinted>
  <dcterms:created xsi:type="dcterms:W3CDTF">2022-03-14T06:14:00Z</dcterms:created>
  <dcterms:modified xsi:type="dcterms:W3CDTF">2022-04-15T13:54:00Z</dcterms:modified>
</cp:coreProperties>
</file>